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yarra-profile"/>
    <w:p>
      <w:pPr>
        <w:pStyle w:val="Heading1"/>
      </w:pPr>
      <w:r>
        <w:t xml:space="preserve">Yarra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97,448          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Yarra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Yarra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$75,903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$15,256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61,982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3,269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23,430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5,980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31,872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33,498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236,800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2025-02-12T02:26:04Z</dcterms:created>
  <dcterms:modified xsi:type="dcterms:W3CDTF">2025-02-12T02:26:04Z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